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8D" w:rsidRDefault="00451A8D" w:rsidP="002E273B">
      <w:pPr>
        <w:tabs>
          <w:tab w:val="left" w:pos="709"/>
          <w:tab w:val="left" w:pos="270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5pt;height:50.25pt" fillcolor="window">
            <v:imagedata r:id="rId5" o:title="" gain="69719f"/>
          </v:shape>
        </w:pict>
      </w:r>
    </w:p>
    <w:p w:rsidR="00451A8D" w:rsidRDefault="00451A8D" w:rsidP="002E273B">
      <w:pPr>
        <w:tabs>
          <w:tab w:val="left" w:pos="709"/>
          <w:tab w:val="left" w:pos="2700"/>
        </w:tabs>
        <w:jc w:val="center"/>
      </w:pPr>
    </w:p>
    <w:p w:rsidR="00451A8D" w:rsidRDefault="00451A8D">
      <w:pPr>
        <w:pStyle w:val="Caption"/>
        <w:tabs>
          <w:tab w:val="left" w:pos="1080"/>
          <w:tab w:val="left" w:pos="2520"/>
          <w:tab w:val="left" w:pos="2700"/>
        </w:tabs>
      </w:pPr>
      <w:r>
        <w:t>Rozhodnutí disciplinární komise ze dne 18.1. 2011</w:t>
      </w:r>
    </w:p>
    <w:p w:rsidR="00451A8D" w:rsidRDefault="00451A8D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</w:p>
    <w:p w:rsidR="00451A8D" w:rsidRDefault="00451A8D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lang w:val="cs-CZ"/>
        </w:rPr>
      </w:pPr>
    </w:p>
    <w:p w:rsidR="00451A8D" w:rsidRDefault="00451A8D" w:rsidP="00835E02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jc w:val="center"/>
        <w:textAlignment w:val="auto"/>
        <w:rPr>
          <w:b/>
          <w:i/>
          <w:iCs/>
          <w:sz w:val="28"/>
          <w:u w:val="single"/>
          <w:lang w:val="cs-CZ"/>
        </w:rPr>
      </w:pPr>
      <w:r>
        <w:rPr>
          <w:b/>
          <w:i/>
          <w:iCs/>
          <w:sz w:val="28"/>
          <w:u w:val="single"/>
          <w:lang w:val="cs-CZ"/>
        </w:rPr>
        <w:t>Zastavení závodní činnosti</w:t>
      </w:r>
    </w:p>
    <w:p w:rsidR="00451A8D" w:rsidRDefault="00451A8D" w:rsidP="00835E02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jc w:val="center"/>
        <w:textAlignment w:val="auto"/>
        <w:rPr>
          <w:b/>
          <w:i/>
          <w:iCs/>
          <w:sz w:val="28"/>
          <w:u w:val="single"/>
          <w:lang w:val="cs-CZ"/>
        </w:rPr>
      </w:pPr>
    </w:p>
    <w:p w:rsidR="00451A8D" w:rsidRDefault="00451A8D" w:rsidP="00835E02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jc w:val="center"/>
        <w:textAlignment w:val="auto"/>
        <w:rPr>
          <w:lang w:val="cs-CZ"/>
        </w:rPr>
      </w:pPr>
    </w:p>
    <w:p w:rsidR="00451A8D" w:rsidRDefault="00451A8D" w:rsidP="007F7FA8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:rsidR="00451A8D" w:rsidRDefault="00451A8D" w:rsidP="00D44025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  <w:r>
        <w:rPr>
          <w:b/>
          <w:u w:val="single"/>
          <w:lang w:val="cs-CZ"/>
        </w:rPr>
        <w:t>1</w:t>
      </w:r>
      <w:r w:rsidRPr="0010049B">
        <w:rPr>
          <w:b/>
          <w:u w:val="single"/>
          <w:lang w:val="cs-CZ"/>
        </w:rPr>
        <w:t>. liga</w:t>
      </w:r>
      <w:r w:rsidRPr="0010049B">
        <w:rPr>
          <w:bCs/>
          <w:lang w:val="cs-CZ"/>
        </w:rPr>
        <w:t>:</w:t>
      </w:r>
      <w:r>
        <w:rPr>
          <w:bCs/>
          <w:lang w:val="cs-CZ"/>
        </w:rPr>
        <w:t xml:space="preserve">  </w:t>
      </w:r>
      <w:r>
        <w:rPr>
          <w:bCs/>
          <w:lang w:val="cs-CZ"/>
        </w:rPr>
        <w:tab/>
        <w:t xml:space="preserve">1 zápas stop -    2x ŽK v zápase : </w:t>
      </w:r>
      <w:r w:rsidRPr="00043137">
        <w:rPr>
          <w:b/>
          <w:lang w:val="cs-CZ"/>
        </w:rPr>
        <w:t xml:space="preserve">Poloprutský </w:t>
      </w:r>
      <w:r w:rsidRPr="00043137">
        <w:rPr>
          <w:lang w:val="cs-CZ"/>
        </w:rPr>
        <w:t>( FI OKNA )</w:t>
      </w:r>
    </w:p>
    <w:p w:rsidR="00451A8D" w:rsidRDefault="00451A8D" w:rsidP="00902873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</w:p>
    <w:p w:rsidR="00451A8D" w:rsidRDefault="00451A8D" w:rsidP="00902873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</w:p>
    <w:p w:rsidR="00451A8D" w:rsidRDefault="00451A8D" w:rsidP="00902873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</w:p>
    <w:p w:rsidR="00451A8D" w:rsidRDefault="00451A8D" w:rsidP="00902873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  <w:r>
        <w:rPr>
          <w:b/>
          <w:u w:val="single"/>
          <w:lang w:val="cs-CZ"/>
        </w:rPr>
        <w:t>4</w:t>
      </w:r>
      <w:r w:rsidRPr="0010049B">
        <w:rPr>
          <w:b/>
          <w:u w:val="single"/>
          <w:lang w:val="cs-CZ"/>
        </w:rPr>
        <w:t>. liga</w:t>
      </w:r>
      <w:r w:rsidRPr="0010049B">
        <w:rPr>
          <w:bCs/>
          <w:lang w:val="cs-CZ"/>
        </w:rPr>
        <w:t>:</w:t>
      </w:r>
      <w:r>
        <w:rPr>
          <w:bCs/>
          <w:lang w:val="cs-CZ"/>
        </w:rPr>
        <w:t xml:space="preserve">   1 zápas stop -      2x ŽK v zápase : </w:t>
      </w:r>
      <w:r w:rsidRPr="00043137">
        <w:rPr>
          <w:b/>
          <w:lang w:val="cs-CZ"/>
        </w:rPr>
        <w:t xml:space="preserve">Žáček </w:t>
      </w:r>
      <w:r w:rsidRPr="00043137">
        <w:rPr>
          <w:lang w:val="cs-CZ"/>
        </w:rPr>
        <w:t>( DEPORTIVO )</w:t>
      </w:r>
      <w:r>
        <w:rPr>
          <w:bCs/>
          <w:lang w:val="cs-CZ"/>
        </w:rPr>
        <w:t xml:space="preserve"> </w:t>
      </w:r>
    </w:p>
    <w:p w:rsidR="00451A8D" w:rsidRDefault="00451A8D" w:rsidP="00902873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</w:p>
    <w:p w:rsidR="00451A8D" w:rsidRDefault="00451A8D" w:rsidP="0010049B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  <w:r>
        <w:rPr>
          <w:bCs/>
          <w:lang w:val="cs-CZ"/>
        </w:rPr>
        <w:tab/>
        <w:t xml:space="preserve">                                                                                                                                                                                   </w:t>
      </w:r>
    </w:p>
    <w:p w:rsidR="00451A8D" w:rsidRDefault="00451A8D" w:rsidP="0010049B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Cs/>
          <w:lang w:val="cs-CZ"/>
        </w:rPr>
      </w:pPr>
    </w:p>
    <w:p w:rsidR="00451A8D" w:rsidRPr="00043137" w:rsidRDefault="00451A8D" w:rsidP="000F26AD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lang w:val="cs-CZ"/>
        </w:rPr>
      </w:pPr>
      <w:r>
        <w:rPr>
          <w:b/>
          <w:u w:val="single"/>
          <w:lang w:val="cs-CZ"/>
        </w:rPr>
        <w:t>5</w:t>
      </w:r>
      <w:r w:rsidRPr="0010049B">
        <w:rPr>
          <w:b/>
          <w:u w:val="single"/>
          <w:lang w:val="cs-CZ"/>
        </w:rPr>
        <w:t>. liga</w:t>
      </w:r>
      <w:r w:rsidRPr="0010049B">
        <w:rPr>
          <w:bCs/>
          <w:lang w:val="cs-CZ"/>
        </w:rPr>
        <w:t>:</w:t>
      </w:r>
      <w:r>
        <w:rPr>
          <w:bCs/>
          <w:lang w:val="cs-CZ"/>
        </w:rPr>
        <w:t xml:space="preserve">   1 zápas stop -      ČK :  </w:t>
      </w:r>
      <w:r w:rsidRPr="00043137">
        <w:rPr>
          <w:b/>
          <w:lang w:val="cs-CZ"/>
        </w:rPr>
        <w:t>Emmer J.</w:t>
      </w:r>
      <w:r w:rsidRPr="00043137">
        <w:rPr>
          <w:lang w:val="cs-CZ"/>
        </w:rPr>
        <w:t>( BRISO - CZ ) – faul ve vyložené brankové příležitosti</w:t>
      </w:r>
    </w:p>
    <w:p w:rsidR="00451A8D" w:rsidRPr="00043137" w:rsidRDefault="00451A8D" w:rsidP="000F26AD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lang w:val="cs-CZ"/>
        </w:rPr>
      </w:pPr>
    </w:p>
    <w:p w:rsidR="00451A8D" w:rsidRDefault="00451A8D" w:rsidP="000F26AD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 w:rsidRPr="00043137">
        <w:rPr>
          <w:lang w:val="cs-CZ"/>
        </w:rPr>
        <w:tab/>
      </w:r>
      <w:r>
        <w:rPr>
          <w:bCs/>
          <w:lang w:val="cs-CZ"/>
        </w:rPr>
        <w:t xml:space="preserve">1 zápas stop -      2x ŽK v zápase : </w:t>
      </w:r>
      <w:r>
        <w:rPr>
          <w:b/>
        </w:rPr>
        <w:t xml:space="preserve">Žižka </w:t>
      </w:r>
      <w:r>
        <w:t>( FK KYJICE )</w:t>
      </w:r>
    </w:p>
    <w:p w:rsidR="00451A8D" w:rsidRDefault="00451A8D" w:rsidP="000F26AD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451A8D" w:rsidRDefault="00451A8D" w:rsidP="000F26AD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tab/>
        <w:t xml:space="preserve">2 zápasy stop - </w:t>
      </w:r>
      <w:r>
        <w:tab/>
        <w:t xml:space="preserve">ČK :  </w:t>
      </w:r>
      <w:r>
        <w:rPr>
          <w:b/>
        </w:rPr>
        <w:t xml:space="preserve">Rosenbaum </w:t>
      </w:r>
      <w:r>
        <w:t>( FK KYJICE ) – úmyslné vražení do soupeře</w:t>
      </w:r>
    </w:p>
    <w:p w:rsidR="00451A8D" w:rsidRDefault="00451A8D" w:rsidP="000F26AD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451A8D" w:rsidRDefault="00451A8D" w:rsidP="000F26AD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tab/>
        <w:t xml:space="preserve">2 zápasy stop - </w:t>
      </w:r>
      <w:r>
        <w:tab/>
        <w:t xml:space="preserve">ČK :  </w:t>
      </w:r>
      <w:r>
        <w:rPr>
          <w:b/>
        </w:rPr>
        <w:t xml:space="preserve">Jáchym </w:t>
      </w:r>
      <w:r>
        <w:t>( FC PANTHER ) – nesportovní chování vůči rozhodčímu</w:t>
      </w:r>
    </w:p>
    <w:p w:rsidR="00451A8D" w:rsidRDefault="00451A8D" w:rsidP="000F26AD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451A8D" w:rsidRDefault="00451A8D" w:rsidP="000F26AD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451A8D" w:rsidRDefault="00451A8D" w:rsidP="000F26AD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  <w:rPr>
          <w:b/>
          <w:u w:val="single"/>
        </w:rPr>
      </w:pPr>
      <w:r>
        <w:t xml:space="preserve">Hráči </w:t>
      </w:r>
      <w:r>
        <w:rPr>
          <w:b/>
        </w:rPr>
        <w:t xml:space="preserve"> Jakub Kocián </w:t>
      </w:r>
      <w:r w:rsidRPr="006468A4">
        <w:t>( GENERALI</w:t>
      </w:r>
      <w:r>
        <w:rPr>
          <w:b/>
        </w:rPr>
        <w:t xml:space="preserve"> ) a Vít Nedvěd </w:t>
      </w:r>
      <w:r w:rsidRPr="006468A4">
        <w:t>( OKNA SPOŘICE.CZ )</w:t>
      </w:r>
      <w:r>
        <w:t xml:space="preserve"> byli </w:t>
      </w:r>
      <w:r>
        <w:rPr>
          <w:b/>
          <w:u w:val="single"/>
        </w:rPr>
        <w:t xml:space="preserve">potrestáni zákazem </w:t>
      </w:r>
    </w:p>
    <w:p w:rsidR="00451A8D" w:rsidRDefault="00451A8D" w:rsidP="000F26AD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rPr>
          <w:b/>
          <w:u w:val="single"/>
        </w:rPr>
        <w:t xml:space="preserve">startu </w:t>
      </w:r>
      <w:r>
        <w:t xml:space="preserve"> na Memoriálu J.Svobody v roce 2012 za hrubé nesportovní chování na Memoriálu J.Svobody </w:t>
      </w:r>
    </w:p>
    <w:p w:rsidR="00451A8D" w:rsidRPr="006468A4" w:rsidRDefault="00451A8D" w:rsidP="000F26AD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  <w:r>
        <w:t>2011 ( vzájemné napadení ).</w:t>
      </w:r>
    </w:p>
    <w:p w:rsidR="00451A8D" w:rsidRDefault="00451A8D" w:rsidP="000F26AD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451A8D" w:rsidRDefault="00451A8D" w:rsidP="000F26AD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textAlignment w:val="auto"/>
      </w:pPr>
    </w:p>
    <w:p w:rsidR="00451A8D" w:rsidRDefault="00451A8D" w:rsidP="007B086F">
      <w:pPr>
        <w:pStyle w:val="CommentText"/>
        <w:tabs>
          <w:tab w:val="left" w:pos="851"/>
          <w:tab w:val="left" w:pos="1080"/>
          <w:tab w:val="left" w:pos="2520"/>
        </w:tabs>
        <w:overflowPunct/>
        <w:autoSpaceDE/>
        <w:autoSpaceDN/>
        <w:adjustRightInd/>
        <w:ind w:left="5330" w:hanging="5330"/>
        <w:jc w:val="center"/>
        <w:textAlignment w:val="auto"/>
        <w:rPr>
          <w:lang w:val="cs-CZ"/>
        </w:rPr>
      </w:pPr>
    </w:p>
    <w:p w:rsidR="00451A8D" w:rsidRDefault="00451A8D" w:rsidP="007B086F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jc w:val="center"/>
        <w:textAlignment w:val="auto"/>
        <w:rPr>
          <w:b/>
          <w:i/>
          <w:iCs/>
          <w:sz w:val="28"/>
          <w:u w:val="single"/>
          <w:lang w:val="cs-CZ"/>
        </w:rPr>
      </w:pPr>
      <w:r>
        <w:rPr>
          <w:b/>
          <w:i/>
          <w:iCs/>
          <w:sz w:val="28"/>
          <w:u w:val="single"/>
          <w:lang w:val="cs-CZ"/>
        </w:rPr>
        <w:t>Potrestání mužstev a funkcionářů mužstev</w:t>
      </w:r>
    </w:p>
    <w:p w:rsidR="00451A8D" w:rsidRDefault="00451A8D" w:rsidP="007B086F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jc w:val="center"/>
        <w:textAlignment w:val="auto"/>
        <w:rPr>
          <w:b/>
          <w:i/>
          <w:iCs/>
          <w:sz w:val="28"/>
          <w:u w:val="single"/>
          <w:lang w:val="cs-CZ"/>
        </w:rPr>
      </w:pPr>
    </w:p>
    <w:p w:rsidR="00451A8D" w:rsidRDefault="00451A8D" w:rsidP="007B086F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iCs/>
          <w:szCs w:val="24"/>
          <w:lang w:val="cs-CZ"/>
        </w:rPr>
      </w:pPr>
    </w:p>
    <w:p w:rsidR="00451A8D" w:rsidRDefault="00451A8D" w:rsidP="00311FE8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  <w:r>
        <w:rPr>
          <w:iCs/>
          <w:szCs w:val="24"/>
          <w:lang w:val="cs-CZ"/>
        </w:rPr>
        <w:t xml:space="preserve">Zástupce  vedoucího  mužstva </w:t>
      </w:r>
      <w:r>
        <w:rPr>
          <w:b/>
          <w:iCs/>
          <w:szCs w:val="24"/>
          <w:lang w:val="cs-CZ"/>
        </w:rPr>
        <w:t xml:space="preserve">Banovič Tomáš St.  </w:t>
      </w:r>
      <w:r>
        <w:rPr>
          <w:iCs/>
          <w:szCs w:val="24"/>
          <w:lang w:val="cs-CZ"/>
        </w:rPr>
        <w:t>( SPARTA U 18</w:t>
      </w:r>
      <w:r>
        <w:rPr>
          <w:bCs/>
          <w:lang w:val="cs-CZ"/>
        </w:rPr>
        <w:t xml:space="preserve"> )</w:t>
      </w:r>
      <w:r w:rsidRPr="00311FE8">
        <w:rPr>
          <w:bCs/>
          <w:lang w:val="cs-CZ"/>
        </w:rPr>
        <w:t xml:space="preserve"> byl</w:t>
      </w:r>
      <w:r>
        <w:rPr>
          <w:b/>
          <w:bCs/>
          <w:lang w:val="cs-CZ"/>
        </w:rPr>
        <w:t xml:space="preserve">  </w:t>
      </w:r>
      <w:r>
        <w:rPr>
          <w:bCs/>
          <w:lang w:val="cs-CZ"/>
        </w:rPr>
        <w:t xml:space="preserve">potrestán  pokutou </w:t>
      </w:r>
      <w:r>
        <w:rPr>
          <w:b/>
          <w:bCs/>
          <w:lang w:val="cs-CZ"/>
        </w:rPr>
        <w:t xml:space="preserve">300,-Kč </w:t>
      </w:r>
      <w:r>
        <w:rPr>
          <w:bCs/>
          <w:lang w:val="cs-CZ"/>
        </w:rPr>
        <w:t>za nesrovnalosti v hlavní soupisce mužstva.</w:t>
      </w:r>
    </w:p>
    <w:p w:rsidR="00451A8D" w:rsidRDefault="00451A8D" w:rsidP="00311FE8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</w:p>
    <w:p w:rsidR="00451A8D" w:rsidRDefault="00451A8D" w:rsidP="00297F5B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  <w:r>
        <w:rPr>
          <w:bCs/>
          <w:lang w:val="cs-CZ"/>
        </w:rPr>
        <w:t xml:space="preserve">Mužstvu </w:t>
      </w:r>
      <w:r>
        <w:rPr>
          <w:b/>
          <w:bCs/>
          <w:lang w:val="cs-CZ"/>
        </w:rPr>
        <w:t xml:space="preserve">SPARTA U 18 </w:t>
      </w:r>
      <w:r>
        <w:rPr>
          <w:bCs/>
          <w:lang w:val="cs-CZ"/>
        </w:rPr>
        <w:t xml:space="preserve">byly </w:t>
      </w:r>
      <w:r>
        <w:rPr>
          <w:b/>
          <w:bCs/>
          <w:u w:val="single"/>
          <w:lang w:val="cs-CZ"/>
        </w:rPr>
        <w:t xml:space="preserve">kontumovány 2 zápasy </w:t>
      </w:r>
      <w:r>
        <w:rPr>
          <w:bCs/>
          <w:lang w:val="cs-CZ"/>
        </w:rPr>
        <w:t xml:space="preserve"> za neoprávněný start hráče Nikolase Hlavy v obou zápasech třetího turnaje 4.ligy. ( Hráč Hlava nebyl zaregistrován na hlavní soupisce mužstva )</w:t>
      </w:r>
    </w:p>
    <w:p w:rsidR="00451A8D" w:rsidRDefault="00451A8D" w:rsidP="00311FE8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</w:p>
    <w:p w:rsidR="00451A8D" w:rsidRDefault="00451A8D" w:rsidP="00311FE8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</w:p>
    <w:p w:rsidR="00451A8D" w:rsidRDefault="00451A8D" w:rsidP="00311FE8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  <w:r>
        <w:rPr>
          <w:bCs/>
          <w:lang w:val="cs-CZ"/>
        </w:rPr>
        <w:t xml:space="preserve"> Utkání SPORTOVNÍ HALA SPOŘICE – SPARTA U 18     5 : 0  kontumačně ( technická kontumace ).</w:t>
      </w:r>
    </w:p>
    <w:p w:rsidR="00451A8D" w:rsidRDefault="00451A8D" w:rsidP="00311FE8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  <w:r>
        <w:rPr>
          <w:bCs/>
          <w:lang w:val="cs-CZ"/>
        </w:rPr>
        <w:t xml:space="preserve"> Utkání SPARTA U 18  - RIVER CLUB                                 0 : 5  kontumačně ( technická kontumace ).</w:t>
      </w:r>
    </w:p>
    <w:p w:rsidR="00451A8D" w:rsidRDefault="00451A8D" w:rsidP="00311FE8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</w:p>
    <w:p w:rsidR="00451A8D" w:rsidRDefault="00451A8D" w:rsidP="00311FE8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</w:p>
    <w:p w:rsidR="00451A8D" w:rsidRDefault="00451A8D" w:rsidP="00311FE8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</w:p>
    <w:p w:rsidR="00451A8D" w:rsidRPr="00742D93" w:rsidRDefault="00451A8D" w:rsidP="00311FE8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</w:tabs>
        <w:overflowPunct/>
        <w:autoSpaceDE/>
        <w:autoSpaceDN/>
        <w:adjustRightInd/>
        <w:textAlignment w:val="auto"/>
        <w:rPr>
          <w:bCs/>
          <w:lang w:val="cs-CZ"/>
        </w:rPr>
      </w:pPr>
    </w:p>
    <w:p w:rsidR="00451A8D" w:rsidRPr="001A029A" w:rsidRDefault="00451A8D" w:rsidP="00372AE1">
      <w:pPr>
        <w:pStyle w:val="CommentText"/>
        <w:tabs>
          <w:tab w:val="left" w:pos="709"/>
          <w:tab w:val="left" w:pos="1080"/>
          <w:tab w:val="left" w:pos="2127"/>
          <w:tab w:val="left" w:pos="2410"/>
          <w:tab w:val="left" w:pos="2520"/>
          <w:tab w:val="left" w:pos="2700"/>
          <w:tab w:val="left" w:pos="3420"/>
          <w:tab w:val="left" w:pos="4140"/>
        </w:tabs>
        <w:overflowPunct/>
        <w:autoSpaceDE/>
        <w:autoSpaceDN/>
        <w:adjustRightInd/>
        <w:textAlignment w:val="auto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Předseda </w:t>
      </w:r>
      <w:r w:rsidRPr="002E273B">
        <w:rPr>
          <w:lang w:val="cs-CZ"/>
        </w:rPr>
        <w:t>disciplinární komise CHLMF</w:t>
      </w:r>
      <w:r w:rsidRPr="002E273B">
        <w:rPr>
          <w:sz w:val="22"/>
          <w:lang w:val="cs-CZ"/>
        </w:rPr>
        <w:tab/>
      </w:r>
      <w:r w:rsidRPr="002E273B">
        <w:rPr>
          <w:sz w:val="22"/>
          <w:lang w:val="cs-CZ"/>
        </w:rPr>
        <w:tab/>
      </w:r>
      <w:r w:rsidRPr="002E273B">
        <w:rPr>
          <w:sz w:val="22"/>
          <w:lang w:val="cs-CZ"/>
        </w:rPr>
        <w:tab/>
      </w:r>
      <w:r w:rsidRPr="002E273B">
        <w:rPr>
          <w:sz w:val="22"/>
          <w:lang w:val="cs-CZ"/>
        </w:rPr>
        <w:tab/>
      </w:r>
      <w:r>
        <w:rPr>
          <w:lang w:val="cs-CZ"/>
        </w:rPr>
        <w:t xml:space="preserve">               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Bc. Jaroslav Bystřický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sectPr w:rsidR="00451A8D" w:rsidRPr="001A029A" w:rsidSect="00984B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2920132"/>
    <w:lvl w:ilvl="0">
      <w:start w:val="1"/>
      <w:numFmt w:val="decimal"/>
      <w:pStyle w:val="Heading1"/>
      <w:lvlText w:val="%1)"/>
      <w:legacy w:legacy="1" w:legacySpace="0" w:legacyIndent="340"/>
      <w:lvlJc w:val="left"/>
      <w:pPr>
        <w:ind w:left="-76" w:hanging="34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688" w:hanging="708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08"/>
      <w:lvlJc w:val="left"/>
      <w:pPr>
        <w:ind w:left="1396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104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812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520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228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936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644" w:hanging="708"/>
      </w:pPr>
      <w:rPr>
        <w:rFonts w:cs="Times New Roman"/>
      </w:rPr>
    </w:lvl>
  </w:abstractNum>
  <w:abstractNum w:abstractNumId="1">
    <w:nsid w:val="1F7451E0"/>
    <w:multiLevelType w:val="hybridMultilevel"/>
    <w:tmpl w:val="CAA6DB78"/>
    <w:lvl w:ilvl="0" w:tplc="46EC3A3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21767118"/>
    <w:multiLevelType w:val="hybridMultilevel"/>
    <w:tmpl w:val="16E823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FB7570"/>
    <w:multiLevelType w:val="hybridMultilevel"/>
    <w:tmpl w:val="91C81328"/>
    <w:lvl w:ilvl="0" w:tplc="681EBAD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4B635CF4"/>
    <w:multiLevelType w:val="hybridMultilevel"/>
    <w:tmpl w:val="56F8D57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B379D8"/>
    <w:multiLevelType w:val="hybridMultilevel"/>
    <w:tmpl w:val="D2E2CA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12F694D"/>
    <w:multiLevelType w:val="hybridMultilevel"/>
    <w:tmpl w:val="840080A0"/>
    <w:lvl w:ilvl="0" w:tplc="2110C054">
      <w:start w:val="1"/>
      <w:numFmt w:val="bullet"/>
      <w:pStyle w:val="odr1"/>
      <w:lvlText w:val=""/>
      <w:lvlJc w:val="left"/>
      <w:pPr>
        <w:tabs>
          <w:tab w:val="num" w:pos="757"/>
        </w:tabs>
        <w:ind w:left="737" w:hanging="340"/>
      </w:pPr>
      <w:rPr>
        <w:rFonts w:ascii="Symbol" w:hAnsi="Symbol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7">
    <w:nsid w:val="795E6ADF"/>
    <w:multiLevelType w:val="hybridMultilevel"/>
    <w:tmpl w:val="632E37F2"/>
    <w:lvl w:ilvl="0" w:tplc="819E1A6C">
      <w:start w:val="1"/>
      <w:numFmt w:val="decimal"/>
      <w:pStyle w:val="slo"/>
      <w:lvlText w:val="%1)"/>
      <w:lvlJc w:val="left"/>
      <w:pPr>
        <w:tabs>
          <w:tab w:val="num" w:pos="473"/>
        </w:tabs>
        <w:ind w:left="454" w:hanging="341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97B"/>
    <w:rsid w:val="00025C05"/>
    <w:rsid w:val="00030E6A"/>
    <w:rsid w:val="00043137"/>
    <w:rsid w:val="00046657"/>
    <w:rsid w:val="000A5857"/>
    <w:rsid w:val="000A65AF"/>
    <w:rsid w:val="000B67C9"/>
    <w:rsid w:val="000F26AD"/>
    <w:rsid w:val="0010049B"/>
    <w:rsid w:val="00103F2D"/>
    <w:rsid w:val="00194A00"/>
    <w:rsid w:val="001A029A"/>
    <w:rsid w:val="001D704B"/>
    <w:rsid w:val="001F62DD"/>
    <w:rsid w:val="00215BE0"/>
    <w:rsid w:val="00246187"/>
    <w:rsid w:val="00251856"/>
    <w:rsid w:val="002801D8"/>
    <w:rsid w:val="00297F5B"/>
    <w:rsid w:val="002B5332"/>
    <w:rsid w:val="002D06FE"/>
    <w:rsid w:val="002E273B"/>
    <w:rsid w:val="00311FE8"/>
    <w:rsid w:val="00325005"/>
    <w:rsid w:val="00325DD0"/>
    <w:rsid w:val="0032706C"/>
    <w:rsid w:val="003379F0"/>
    <w:rsid w:val="00372AE1"/>
    <w:rsid w:val="003C4A55"/>
    <w:rsid w:val="00400B7C"/>
    <w:rsid w:val="0041103F"/>
    <w:rsid w:val="00451A8D"/>
    <w:rsid w:val="00480E7E"/>
    <w:rsid w:val="004C63D2"/>
    <w:rsid w:val="004C65F4"/>
    <w:rsid w:val="004D2136"/>
    <w:rsid w:val="00515E84"/>
    <w:rsid w:val="00561E63"/>
    <w:rsid w:val="005656C7"/>
    <w:rsid w:val="00573A83"/>
    <w:rsid w:val="005C259E"/>
    <w:rsid w:val="005E228E"/>
    <w:rsid w:val="0061585C"/>
    <w:rsid w:val="00631FB3"/>
    <w:rsid w:val="00642C29"/>
    <w:rsid w:val="006468A4"/>
    <w:rsid w:val="006A2592"/>
    <w:rsid w:val="006A4776"/>
    <w:rsid w:val="006A522A"/>
    <w:rsid w:val="006F06A1"/>
    <w:rsid w:val="006F377C"/>
    <w:rsid w:val="006F692D"/>
    <w:rsid w:val="00725E2E"/>
    <w:rsid w:val="00742D93"/>
    <w:rsid w:val="007954A1"/>
    <w:rsid w:val="007B086F"/>
    <w:rsid w:val="007F7FA8"/>
    <w:rsid w:val="00826D6D"/>
    <w:rsid w:val="00830089"/>
    <w:rsid w:val="00835E02"/>
    <w:rsid w:val="008656AE"/>
    <w:rsid w:val="008B6A79"/>
    <w:rsid w:val="008D1A3D"/>
    <w:rsid w:val="00902873"/>
    <w:rsid w:val="00920EA7"/>
    <w:rsid w:val="00984B53"/>
    <w:rsid w:val="00984CD3"/>
    <w:rsid w:val="009B4E69"/>
    <w:rsid w:val="00A12278"/>
    <w:rsid w:val="00A71581"/>
    <w:rsid w:val="00AB0658"/>
    <w:rsid w:val="00AD3912"/>
    <w:rsid w:val="00AF5CCA"/>
    <w:rsid w:val="00B12251"/>
    <w:rsid w:val="00B44270"/>
    <w:rsid w:val="00BA73D6"/>
    <w:rsid w:val="00BB40DE"/>
    <w:rsid w:val="00BC4D8C"/>
    <w:rsid w:val="00BD46B5"/>
    <w:rsid w:val="00C6666A"/>
    <w:rsid w:val="00C80D02"/>
    <w:rsid w:val="00CC33E4"/>
    <w:rsid w:val="00CC6379"/>
    <w:rsid w:val="00D06580"/>
    <w:rsid w:val="00D152B4"/>
    <w:rsid w:val="00D324B1"/>
    <w:rsid w:val="00D44025"/>
    <w:rsid w:val="00D505F6"/>
    <w:rsid w:val="00E031B0"/>
    <w:rsid w:val="00E0697B"/>
    <w:rsid w:val="00E54E2E"/>
    <w:rsid w:val="00E91D2F"/>
    <w:rsid w:val="00EC0796"/>
    <w:rsid w:val="00F35B4F"/>
    <w:rsid w:val="00F36F27"/>
    <w:rsid w:val="00FC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B1"/>
    <w:rPr>
      <w:sz w:val="24"/>
      <w:szCs w:val="20"/>
    </w:rPr>
  </w:style>
  <w:style w:type="paragraph" w:styleId="Heading1">
    <w:name w:val="heading 1"/>
    <w:aliases w:val="CHLMF"/>
    <w:basedOn w:val="Normal"/>
    <w:next w:val="Normal"/>
    <w:link w:val="Heading1Char"/>
    <w:uiPriority w:val="99"/>
    <w:qFormat/>
    <w:rsid w:val="00D324B1"/>
    <w:pPr>
      <w:keepNext/>
      <w:numPr>
        <w:numId w:val="2"/>
      </w:numPr>
      <w:overflowPunct w:val="0"/>
      <w:autoSpaceDE w:val="0"/>
      <w:autoSpaceDN w:val="0"/>
      <w:adjustRightInd w:val="0"/>
      <w:spacing w:before="60" w:after="60"/>
      <w:textAlignment w:val="baseline"/>
      <w:outlineLvl w:val="0"/>
    </w:pPr>
    <w:rPr>
      <w:kern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LMF Char"/>
    <w:basedOn w:val="DefaultParagraphFont"/>
    <w:link w:val="Heading1"/>
    <w:uiPriority w:val="9"/>
    <w:rsid w:val="008B11F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lo">
    <w:name w:val="číslo"/>
    <w:basedOn w:val="Normal"/>
    <w:uiPriority w:val="99"/>
    <w:rsid w:val="00D324B1"/>
    <w:pPr>
      <w:numPr>
        <w:numId w:val="1"/>
      </w:numPr>
      <w:spacing w:before="120" w:after="120"/>
    </w:pPr>
  </w:style>
  <w:style w:type="paragraph" w:styleId="CommentText">
    <w:name w:val="annotation text"/>
    <w:basedOn w:val="Normal"/>
    <w:link w:val="CommentTextChar"/>
    <w:uiPriority w:val="99"/>
    <w:semiHidden/>
    <w:rsid w:val="00D324B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C33E4"/>
    <w:rPr>
      <w:rFonts w:cs="Times New Roman"/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D324B1"/>
    <w:pPr>
      <w:ind w:left="4956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11FB"/>
    <w:rPr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324B1"/>
    <w:pPr>
      <w:tabs>
        <w:tab w:val="left" w:pos="851"/>
        <w:tab w:val="left" w:pos="2410"/>
      </w:tabs>
      <w:ind w:left="5500" w:hanging="5500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11FB"/>
    <w:rPr>
      <w:sz w:val="24"/>
      <w:szCs w:val="20"/>
    </w:rPr>
  </w:style>
  <w:style w:type="paragraph" w:styleId="Caption">
    <w:name w:val="caption"/>
    <w:basedOn w:val="Normal"/>
    <w:next w:val="Normal"/>
    <w:uiPriority w:val="99"/>
    <w:qFormat/>
    <w:rsid w:val="00D324B1"/>
    <w:pPr>
      <w:jc w:val="center"/>
    </w:pPr>
    <w:rPr>
      <w:b/>
      <w:sz w:val="32"/>
      <w:u w:val="single"/>
    </w:rPr>
  </w:style>
  <w:style w:type="paragraph" w:customStyle="1" w:styleId="odr1">
    <w:name w:val="odr 1"/>
    <w:basedOn w:val="Normal"/>
    <w:uiPriority w:val="99"/>
    <w:rsid w:val="00D324B1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239</Words>
  <Characters>1414</Characters>
  <Application>Microsoft Office Outlook</Application>
  <DocSecurity>0</DocSecurity>
  <Lines>0</Lines>
  <Paragraphs>0</Paragraphs>
  <ScaleCrop>false</ScaleCrop>
  <Company>Hrochov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Šrůma</dc:creator>
  <cp:keywords/>
  <dc:description/>
  <cp:lastModifiedBy>Jiří - Kupec</cp:lastModifiedBy>
  <cp:revision>4</cp:revision>
  <cp:lastPrinted>2009-12-16T14:54:00Z</cp:lastPrinted>
  <dcterms:created xsi:type="dcterms:W3CDTF">2011-01-19T08:17:00Z</dcterms:created>
  <dcterms:modified xsi:type="dcterms:W3CDTF">2011-01-19T14:35:00Z</dcterms:modified>
</cp:coreProperties>
</file>